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BC" w:rsidRDefault="005170BC" w:rsidP="004C10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Краткая ав</w:t>
      </w:r>
      <w:r w:rsidRPr="00F5350D">
        <w:rPr>
          <w:b/>
          <w:sz w:val="28"/>
          <w:szCs w:val="28"/>
        </w:rPr>
        <w:t>то</w:t>
      </w:r>
      <w:r>
        <w:rPr>
          <w:b/>
          <w:sz w:val="28"/>
          <w:szCs w:val="28"/>
        </w:rPr>
        <w:t>биография</w:t>
      </w:r>
    </w:p>
    <w:p w:rsidR="005170BC" w:rsidRPr="00F5350D" w:rsidRDefault="005170BC" w:rsidP="004C10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0BC" w:rsidRDefault="005170BC" w:rsidP="00F5350D">
      <w:pPr>
        <w:jc w:val="center"/>
        <w:rPr>
          <w:b/>
          <w:sz w:val="28"/>
          <w:szCs w:val="28"/>
        </w:rPr>
      </w:pPr>
      <w:r w:rsidRPr="00F5350D">
        <w:rPr>
          <w:b/>
          <w:sz w:val="28"/>
          <w:szCs w:val="28"/>
        </w:rPr>
        <w:t>биографи</w:t>
      </w:r>
      <w:r>
        <w:rPr>
          <w:b/>
          <w:sz w:val="28"/>
          <w:szCs w:val="28"/>
        </w:rPr>
        <w:t>я</w:t>
      </w:r>
    </w:p>
    <w:p w:rsidR="005170BC" w:rsidRDefault="005170BC">
      <w:pPr>
        <w:rPr>
          <w:b/>
          <w:sz w:val="28"/>
          <w:szCs w:val="28"/>
        </w:rPr>
      </w:pPr>
    </w:p>
    <w:sectPr w:rsidR="005170BC" w:rsidSect="0092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50D"/>
    <w:rsid w:val="003C7239"/>
    <w:rsid w:val="004C1098"/>
    <w:rsid w:val="005170BC"/>
    <w:rsid w:val="0092457D"/>
    <w:rsid w:val="00F5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141</Words>
  <Characters>810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Саня</cp:lastModifiedBy>
  <cp:revision>3</cp:revision>
  <dcterms:created xsi:type="dcterms:W3CDTF">2011-10-21T04:41:00Z</dcterms:created>
  <dcterms:modified xsi:type="dcterms:W3CDTF">2020-11-13T07:52:00Z</dcterms:modified>
</cp:coreProperties>
</file>